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24A" w:rsidRPr="00D2263E" w:rsidRDefault="0019024A" w:rsidP="00E757A5">
      <w:pPr>
        <w:pStyle w:val="Header"/>
        <w:tabs>
          <w:tab w:val="clear" w:pos="4680"/>
        </w:tabs>
        <w:rPr>
          <w:rFonts w:ascii="Times New Roman" w:hAnsi="Times New Roman"/>
          <w:sz w:val="24"/>
          <w:szCs w:val="24"/>
          <w:highlight w:val="lightGray"/>
          <w:u w:val="single"/>
        </w:rPr>
      </w:pPr>
      <w:r w:rsidRPr="0005310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2263E">
        <w:rPr>
          <w:rStyle w:val="ax1"/>
          <w:rFonts w:ascii="Times New Roman" w:hAnsi="Times New Roman"/>
          <w:bCs/>
          <w:sz w:val="24"/>
          <w:szCs w:val="24"/>
          <w:highlight w:val="lightGray"/>
          <w:lang w:val="ro-RO"/>
        </w:rPr>
        <w:t>Anexa nr. 5K</w:t>
      </w:r>
      <w:r w:rsidRPr="00D2263E">
        <w:rPr>
          <w:rFonts w:ascii="Times New Roman" w:hAnsi="Times New Roman"/>
          <w:sz w:val="24"/>
          <w:szCs w:val="24"/>
          <w:highlight w:val="lightGray"/>
        </w:rPr>
        <w:t xml:space="preserve">    la </w:t>
      </w:r>
      <w:r w:rsidRPr="00D2263E">
        <w:rPr>
          <w:rFonts w:ascii="Times New Roman" w:hAnsi="Times New Roman"/>
          <w:sz w:val="24"/>
          <w:szCs w:val="24"/>
          <w:highlight w:val="lightGray"/>
          <w:u w:val="single"/>
        </w:rPr>
        <w:t>procedură( conform LEGII  Nr. 292/2018 privind evaluarea impactului anumitor proiecte publice şi private asupra mediului</w:t>
      </w:r>
    </w:p>
    <w:p w:rsidR="0019024A" w:rsidRPr="00D2263E" w:rsidRDefault="0019024A" w:rsidP="00E757A5">
      <w:pPr>
        <w:jc w:val="center"/>
        <w:rPr>
          <w:rStyle w:val="ax1"/>
          <w:rFonts w:ascii="Times New Roman" w:hAnsi="Times New Roman"/>
          <w:bCs/>
          <w:sz w:val="24"/>
          <w:szCs w:val="24"/>
          <w:highlight w:val="lightGray"/>
          <w:lang w:val="ro-RO"/>
        </w:rPr>
      </w:pPr>
    </w:p>
    <w:p w:rsidR="0019024A" w:rsidRPr="00D2263E" w:rsidRDefault="0019024A" w:rsidP="00683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highlight w:val="lightGray"/>
        </w:rPr>
      </w:pPr>
      <w:r w:rsidRPr="00D2263E">
        <w:rPr>
          <w:rFonts w:ascii="Times New Roman" w:hAnsi="Times New Roman"/>
          <w:bCs/>
          <w:i/>
          <w:sz w:val="24"/>
          <w:szCs w:val="24"/>
          <w:highlight w:val="lightGray"/>
        </w:rPr>
        <w:t>Anunţ public privind decizia etapei de încadrare</w:t>
      </w:r>
    </w:p>
    <w:p w:rsidR="0019024A" w:rsidRPr="00D2263E" w:rsidRDefault="0019024A" w:rsidP="00683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highlight w:val="lightGray"/>
        </w:rPr>
      </w:pPr>
      <w:r w:rsidRPr="00D2263E">
        <w:rPr>
          <w:rFonts w:ascii="Times New Roman" w:hAnsi="Times New Roman"/>
          <w:bCs/>
          <w:i/>
          <w:sz w:val="24"/>
          <w:szCs w:val="24"/>
          <w:highlight w:val="lightGray"/>
        </w:rPr>
        <w:t>(autoritatea competentă pentru protecţia mediului)</w:t>
      </w:r>
    </w:p>
    <w:p w:rsidR="0019024A" w:rsidRPr="00D2263E" w:rsidRDefault="0019024A" w:rsidP="0056100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lightGray"/>
          <w:lang w:val="ro-RO"/>
        </w:rPr>
      </w:pPr>
    </w:p>
    <w:p w:rsidR="0019024A" w:rsidRPr="00D2263E" w:rsidRDefault="0019024A" w:rsidP="000751D7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lightGray"/>
          <w:lang w:val="ro-RO"/>
        </w:rPr>
      </w:pPr>
    </w:p>
    <w:p w:rsidR="0019024A" w:rsidRDefault="0019024A" w:rsidP="00964CF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 </w:t>
      </w:r>
    </w:p>
    <w:p w:rsidR="0019024A" w:rsidRPr="00D2263E" w:rsidRDefault="0019024A" w:rsidP="000D2F9F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  <w:highlight w:val="lightGray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</w:t>
      </w:r>
    </w:p>
    <w:p w:rsidR="0019024A" w:rsidRPr="000D2F9F" w:rsidRDefault="0019024A" w:rsidP="00B47796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705A6">
        <w:rPr>
          <w:rFonts w:ascii="Times New Roman" w:hAnsi="Times New Roman"/>
          <w:bCs/>
          <w:sz w:val="24"/>
          <w:szCs w:val="24"/>
          <w:lang w:val="ro-RO"/>
        </w:rPr>
        <w:t xml:space="preserve">        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 </w:t>
      </w:r>
      <w:r w:rsidRPr="000D2F9F">
        <w:rPr>
          <w:rFonts w:ascii="Times New Roman" w:hAnsi="Times New Roman"/>
          <w:b/>
          <w:sz w:val="24"/>
          <w:szCs w:val="24"/>
        </w:rPr>
        <w:t>Agentia pentru Protectia Mediului  Constanta</w:t>
      </w:r>
      <w:r w:rsidRPr="000D2F9F">
        <w:rPr>
          <w:rFonts w:ascii="Times New Roman" w:hAnsi="Times New Roman"/>
          <w:sz w:val="24"/>
          <w:szCs w:val="24"/>
        </w:rPr>
        <w:t xml:space="preserve">,  anunţă publicul interesat asupra luării deciziei etapei de încadrare </w:t>
      </w:r>
      <w:r w:rsidRPr="000D2F9F">
        <w:rPr>
          <w:rFonts w:ascii="Times New Roman" w:hAnsi="Times New Roman"/>
          <w:b/>
          <w:sz w:val="24"/>
          <w:szCs w:val="24"/>
          <w:u w:val="single"/>
        </w:rPr>
        <w:t>NU ESTE NECESARA EFECTUAREA EVALUARII IMPACTULUI ASUPRA MEDIULUI</w:t>
      </w:r>
      <w:r w:rsidRPr="000D2F9F">
        <w:rPr>
          <w:rFonts w:ascii="Times New Roman" w:hAnsi="Times New Roman"/>
          <w:sz w:val="24"/>
          <w:szCs w:val="24"/>
        </w:rPr>
        <w:t xml:space="preserve"> în cadrul procedurii de evaluare a impactului asupra mediului, pentru </w:t>
      </w:r>
      <w:r w:rsidRPr="000D2F9F">
        <w:rPr>
          <w:rFonts w:ascii="Times New Roman" w:hAnsi="Times New Roman"/>
          <w:i/>
          <w:sz w:val="24"/>
          <w:szCs w:val="24"/>
        </w:rPr>
        <w:t>proiectul</w:t>
      </w:r>
      <w:r w:rsidRPr="000D2F9F">
        <w:rPr>
          <w:rFonts w:ascii="Times New Roman" w:hAnsi="Times New Roman"/>
          <w:sz w:val="24"/>
          <w:szCs w:val="24"/>
        </w:rPr>
        <w:t xml:space="preserve">: </w:t>
      </w:r>
      <w:r w:rsidRPr="000D2F9F">
        <w:rPr>
          <w:rFonts w:ascii="Times New Roman" w:hAnsi="Times New Roman"/>
          <w:b/>
          <w:sz w:val="24"/>
          <w:szCs w:val="24"/>
        </w:rPr>
        <w:t>CONSTRUIRE “MODERNIZAREA INFRASTRUCTURII DE IRIGATII DIN PLOTUL 21, DIN AMENAJAREA DE IRIGATII TERASA HARSOVA, JUDETUL CONSTANTA”</w:t>
      </w:r>
      <w:r w:rsidRPr="000D2F9F">
        <w:rPr>
          <w:rFonts w:ascii="Times New Roman" w:hAnsi="Times New Roman"/>
          <w:sz w:val="24"/>
          <w:szCs w:val="24"/>
        </w:rPr>
        <w:t xml:space="preserve">, propus a fi amplasat in </w:t>
      </w:r>
      <w:r w:rsidRPr="000D2F9F">
        <w:rPr>
          <w:rFonts w:ascii="Times New Roman" w:hAnsi="Times New Roman"/>
          <w:b/>
          <w:sz w:val="24"/>
          <w:szCs w:val="24"/>
        </w:rPr>
        <w:t>extravilanul UAT Harsova, tarlalele: T232, T263, T267 si  T278</w:t>
      </w:r>
      <w:r w:rsidRPr="000D2F9F">
        <w:rPr>
          <w:rFonts w:ascii="Times New Roman" w:hAnsi="Times New Roman"/>
          <w:b/>
          <w:bCs/>
          <w:sz w:val="24"/>
          <w:szCs w:val="24"/>
          <w:lang w:val="ro-RO"/>
        </w:rPr>
        <w:t>,  in vecinatatea DN 2A si DJ 223,  judetul Constanta</w:t>
      </w:r>
      <w:r w:rsidRPr="000D2F9F">
        <w:rPr>
          <w:rFonts w:ascii="Times New Roman" w:hAnsi="Times New Roman"/>
          <w:bCs/>
          <w:i/>
          <w:sz w:val="24"/>
          <w:szCs w:val="24"/>
          <w:lang w:val="ro-RO"/>
        </w:rPr>
        <w:t>,</w:t>
      </w:r>
      <w:r w:rsidRPr="000D2F9F">
        <w:rPr>
          <w:rFonts w:ascii="Times New Roman" w:hAnsi="Times New Roman"/>
          <w:sz w:val="24"/>
          <w:szCs w:val="24"/>
        </w:rPr>
        <w:t xml:space="preserve"> </w:t>
      </w:r>
      <w:r w:rsidRPr="000D2F9F">
        <w:rPr>
          <w:rFonts w:ascii="Times New Roman" w:hAnsi="Times New Roman"/>
          <w:i/>
          <w:sz w:val="24"/>
          <w:szCs w:val="24"/>
          <w:u w:val="single"/>
        </w:rPr>
        <w:t>titular</w:t>
      </w:r>
      <w:r w:rsidRPr="000D2F9F">
        <w:rPr>
          <w:rFonts w:ascii="Times New Roman" w:hAnsi="Times New Roman"/>
          <w:bCs/>
          <w:sz w:val="24"/>
          <w:szCs w:val="24"/>
          <w:lang w:val="ro-RO"/>
        </w:rPr>
        <w:t xml:space="preserve">: </w:t>
      </w:r>
      <w:r w:rsidRPr="000D2F9F">
        <w:rPr>
          <w:rFonts w:ascii="Times New Roman" w:hAnsi="Times New Roman"/>
          <w:b/>
          <w:sz w:val="24"/>
          <w:szCs w:val="24"/>
          <w:lang w:val="ro-RO"/>
        </w:rPr>
        <w:t>OUAI SISTEM 21 PROSPER</w:t>
      </w:r>
      <w:r w:rsidRPr="000D2F9F">
        <w:rPr>
          <w:rFonts w:ascii="Times New Roman" w:hAnsi="Times New Roman"/>
          <w:i/>
          <w:sz w:val="24"/>
          <w:szCs w:val="24"/>
        </w:rPr>
        <w:t>,</w:t>
      </w:r>
      <w:r w:rsidRPr="000D2F9F">
        <w:rPr>
          <w:rFonts w:ascii="Times New Roman" w:hAnsi="Times New Roman"/>
          <w:sz w:val="24"/>
          <w:szCs w:val="24"/>
        </w:rPr>
        <w:t xml:space="preserve"> cu adresa in </w:t>
      </w:r>
      <w:r w:rsidRPr="000D2F9F">
        <w:rPr>
          <w:rFonts w:ascii="Times New Roman" w:hAnsi="Times New Roman"/>
          <w:sz w:val="24"/>
          <w:szCs w:val="24"/>
          <w:lang w:val="ro-RO"/>
        </w:rPr>
        <w:t>comuna Horia, sat Horia, str. Principala 2, judetul Constanta</w:t>
      </w:r>
      <w:r w:rsidRPr="000D2F9F">
        <w:rPr>
          <w:rFonts w:ascii="Times New Roman" w:hAnsi="Times New Roman"/>
          <w:bCs/>
          <w:i/>
          <w:sz w:val="24"/>
          <w:szCs w:val="24"/>
        </w:rPr>
        <w:t>.</w:t>
      </w:r>
    </w:p>
    <w:p w:rsidR="0019024A" w:rsidRPr="000D2F9F" w:rsidRDefault="0019024A" w:rsidP="003B1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19024A" w:rsidRPr="000D2F9F" w:rsidRDefault="0019024A" w:rsidP="003B1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F9F">
        <w:rPr>
          <w:rFonts w:ascii="Times New Roman" w:hAnsi="Times New Roman"/>
          <w:sz w:val="24"/>
          <w:szCs w:val="24"/>
        </w:rPr>
        <w:t xml:space="preserve"> 1. Proiectul deciziei de încadrare şi motivele care o fundamentează pot fi consultate la sediul autorităţii competente pentru protecţia mediului </w:t>
      </w:r>
      <w:smartTag w:uri="urn:schemas-microsoft-com:office:smarttags" w:element="City">
        <w:r w:rsidRPr="000D2F9F">
          <w:rPr>
            <w:rFonts w:ascii="Times New Roman" w:hAnsi="Times New Roman"/>
            <w:sz w:val="24"/>
            <w:szCs w:val="24"/>
          </w:rPr>
          <w:t>Constanta</w:t>
        </w:r>
      </w:smartTag>
      <w:r w:rsidRPr="000D2F9F">
        <w:rPr>
          <w:rFonts w:ascii="Times New Roman" w:hAnsi="Times New Roman"/>
          <w:sz w:val="24"/>
          <w:szCs w:val="24"/>
        </w:rPr>
        <w:t xml:space="preserve"> din </w:t>
      </w:r>
      <w:smartTag w:uri="urn:schemas-microsoft-com:office:smarttags" w:element="City">
        <w:smartTag w:uri="urn:schemas-microsoft-com:office:smarttags" w:element="place">
          <w:r w:rsidRPr="000D2F9F">
            <w:rPr>
              <w:rFonts w:ascii="Times New Roman" w:hAnsi="Times New Roman"/>
              <w:i/>
              <w:sz w:val="24"/>
              <w:szCs w:val="24"/>
            </w:rPr>
            <w:t>Constanta</w:t>
          </w:r>
        </w:smartTag>
      </w:smartTag>
      <w:r w:rsidRPr="000D2F9F">
        <w:rPr>
          <w:rFonts w:ascii="Times New Roman" w:hAnsi="Times New Roman"/>
          <w:i/>
          <w:sz w:val="24"/>
          <w:szCs w:val="24"/>
        </w:rPr>
        <w:t>, str. Unirii nr. 23</w:t>
      </w:r>
      <w:r w:rsidRPr="000D2F9F">
        <w:rPr>
          <w:rFonts w:ascii="Times New Roman" w:hAnsi="Times New Roman"/>
          <w:sz w:val="24"/>
          <w:szCs w:val="24"/>
        </w:rPr>
        <w:t>, în zilele de luni - joi, între orele 8-16.30, vineri, intre orele 8-14, precum şi la următoarea adresă de internet http://apmct.anpm.ro.</w:t>
      </w:r>
    </w:p>
    <w:p w:rsidR="0019024A" w:rsidRPr="000D2F9F" w:rsidRDefault="0019024A" w:rsidP="003B1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F9F">
        <w:rPr>
          <w:rFonts w:ascii="Times New Roman" w:hAnsi="Times New Roman"/>
          <w:sz w:val="24"/>
          <w:szCs w:val="24"/>
        </w:rPr>
        <w:t xml:space="preserve">    </w:t>
      </w:r>
    </w:p>
    <w:p w:rsidR="0019024A" w:rsidRPr="000D2F9F" w:rsidRDefault="0019024A" w:rsidP="003B1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2F9F">
        <w:rPr>
          <w:rFonts w:ascii="Times New Roman" w:hAnsi="Times New Roman"/>
          <w:sz w:val="24"/>
          <w:szCs w:val="24"/>
        </w:rPr>
        <w:t xml:space="preserve">          Comentariile/Observaţiile/Propunerile publicului interesat se pot înainta în termen de </w:t>
      </w:r>
      <w:r w:rsidRPr="000D2F9F">
        <w:rPr>
          <w:rFonts w:ascii="Times New Roman" w:hAnsi="Times New Roman"/>
          <w:b/>
          <w:sz w:val="24"/>
          <w:szCs w:val="24"/>
          <w:u w:val="single"/>
        </w:rPr>
        <w:t>10 zile</w:t>
      </w:r>
      <w:r w:rsidRPr="000D2F9F">
        <w:rPr>
          <w:rFonts w:ascii="Times New Roman" w:hAnsi="Times New Roman"/>
          <w:sz w:val="24"/>
          <w:szCs w:val="24"/>
        </w:rPr>
        <w:t xml:space="preserve"> </w:t>
      </w:r>
      <w:r w:rsidRPr="000D2F9F">
        <w:rPr>
          <w:rFonts w:ascii="Times New Roman" w:hAnsi="Times New Roman"/>
          <w:b/>
          <w:sz w:val="24"/>
          <w:szCs w:val="24"/>
          <w:u w:val="single"/>
        </w:rPr>
        <w:t>de la data afişării prezentului anunţ.</w:t>
      </w:r>
    </w:p>
    <w:p w:rsidR="0019024A" w:rsidRPr="000D2F9F" w:rsidRDefault="0019024A" w:rsidP="003B1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F9F">
        <w:rPr>
          <w:rFonts w:ascii="Times New Roman" w:hAnsi="Times New Roman"/>
          <w:sz w:val="24"/>
          <w:szCs w:val="24"/>
        </w:rPr>
        <w:t xml:space="preserve">   </w:t>
      </w:r>
    </w:p>
    <w:p w:rsidR="0019024A" w:rsidRPr="000D2F9F" w:rsidRDefault="0019024A" w:rsidP="003B1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24A" w:rsidRPr="00DF27E9" w:rsidRDefault="0019024A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7E9">
        <w:rPr>
          <w:rFonts w:ascii="Times New Roman" w:hAnsi="Times New Roman"/>
          <w:sz w:val="24"/>
          <w:szCs w:val="24"/>
        </w:rPr>
        <w:t xml:space="preserve"> Data afişării anunţului pe site     09.02.2023</w:t>
      </w:r>
    </w:p>
    <w:p w:rsidR="0019024A" w:rsidRPr="000D2F9F" w:rsidRDefault="0019024A" w:rsidP="006832B4">
      <w:pPr>
        <w:jc w:val="both"/>
        <w:rPr>
          <w:rStyle w:val="ax1"/>
          <w:rFonts w:ascii="Times New Roman" w:hAnsi="Times New Roman"/>
          <w:b w:val="0"/>
          <w:color w:val="FF0000"/>
          <w:sz w:val="24"/>
          <w:szCs w:val="24"/>
          <w:lang w:val="fr-FR"/>
        </w:rPr>
      </w:pPr>
      <w:bookmarkStart w:id="0" w:name="_GoBack"/>
      <w:bookmarkEnd w:id="0"/>
    </w:p>
    <w:p w:rsidR="0019024A" w:rsidRPr="00053109" w:rsidRDefault="0019024A" w:rsidP="006832B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19024A" w:rsidRPr="00053109" w:rsidRDefault="0019024A" w:rsidP="006832B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19024A" w:rsidRPr="00053109" w:rsidRDefault="0019024A" w:rsidP="009B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024A" w:rsidRPr="00053109" w:rsidRDefault="0019024A" w:rsidP="009B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9024A" w:rsidRPr="00053109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D2A"/>
    <w:rsid w:val="00001A37"/>
    <w:rsid w:val="00002F49"/>
    <w:rsid w:val="00004D0F"/>
    <w:rsid w:val="00012C0E"/>
    <w:rsid w:val="00013E80"/>
    <w:rsid w:val="0002010F"/>
    <w:rsid w:val="00031895"/>
    <w:rsid w:val="00032E1A"/>
    <w:rsid w:val="00053109"/>
    <w:rsid w:val="000751D7"/>
    <w:rsid w:val="00085247"/>
    <w:rsid w:val="000858C9"/>
    <w:rsid w:val="0008764E"/>
    <w:rsid w:val="00091AC4"/>
    <w:rsid w:val="00093500"/>
    <w:rsid w:val="00096304"/>
    <w:rsid w:val="000A59EC"/>
    <w:rsid w:val="000B0A00"/>
    <w:rsid w:val="000B2983"/>
    <w:rsid w:val="000B4A73"/>
    <w:rsid w:val="000C5924"/>
    <w:rsid w:val="000D2F9F"/>
    <w:rsid w:val="000D41EB"/>
    <w:rsid w:val="000E38F4"/>
    <w:rsid w:val="00100373"/>
    <w:rsid w:val="001018C1"/>
    <w:rsid w:val="00102864"/>
    <w:rsid w:val="00103F10"/>
    <w:rsid w:val="001043A2"/>
    <w:rsid w:val="00110E82"/>
    <w:rsid w:val="00116DD3"/>
    <w:rsid w:val="001309D8"/>
    <w:rsid w:val="00146F09"/>
    <w:rsid w:val="00152868"/>
    <w:rsid w:val="00163E13"/>
    <w:rsid w:val="0016689C"/>
    <w:rsid w:val="00174668"/>
    <w:rsid w:val="001817FA"/>
    <w:rsid w:val="0019024A"/>
    <w:rsid w:val="001C28D9"/>
    <w:rsid w:val="001D0A57"/>
    <w:rsid w:val="001D6C3E"/>
    <w:rsid w:val="001F78B5"/>
    <w:rsid w:val="0020138A"/>
    <w:rsid w:val="00205BFB"/>
    <w:rsid w:val="002135AD"/>
    <w:rsid w:val="00214BDC"/>
    <w:rsid w:val="00243AAB"/>
    <w:rsid w:val="002452D0"/>
    <w:rsid w:val="00253D2A"/>
    <w:rsid w:val="00260BFD"/>
    <w:rsid w:val="0026151A"/>
    <w:rsid w:val="00274A5E"/>
    <w:rsid w:val="00283F5E"/>
    <w:rsid w:val="00286836"/>
    <w:rsid w:val="00290588"/>
    <w:rsid w:val="002D7B74"/>
    <w:rsid w:val="002D7E35"/>
    <w:rsid w:val="002E3294"/>
    <w:rsid w:val="002F1B73"/>
    <w:rsid w:val="002F3082"/>
    <w:rsid w:val="002F4800"/>
    <w:rsid w:val="00307189"/>
    <w:rsid w:val="003242B7"/>
    <w:rsid w:val="003338A9"/>
    <w:rsid w:val="00345442"/>
    <w:rsid w:val="00352CD4"/>
    <w:rsid w:val="00354BF8"/>
    <w:rsid w:val="00364F55"/>
    <w:rsid w:val="003700F3"/>
    <w:rsid w:val="00372F7E"/>
    <w:rsid w:val="00376CB0"/>
    <w:rsid w:val="003A56DA"/>
    <w:rsid w:val="003B1865"/>
    <w:rsid w:val="003D53E9"/>
    <w:rsid w:val="003D762A"/>
    <w:rsid w:val="003E760F"/>
    <w:rsid w:val="004122FD"/>
    <w:rsid w:val="00414064"/>
    <w:rsid w:val="00420D44"/>
    <w:rsid w:val="00425952"/>
    <w:rsid w:val="00425D37"/>
    <w:rsid w:val="00433821"/>
    <w:rsid w:val="00433D2A"/>
    <w:rsid w:val="00435DF7"/>
    <w:rsid w:val="00440FAF"/>
    <w:rsid w:val="00450D12"/>
    <w:rsid w:val="00451010"/>
    <w:rsid w:val="00483C26"/>
    <w:rsid w:val="00485E18"/>
    <w:rsid w:val="0049239E"/>
    <w:rsid w:val="004A4955"/>
    <w:rsid w:val="004A603C"/>
    <w:rsid w:val="004B5481"/>
    <w:rsid w:val="004F2B3A"/>
    <w:rsid w:val="005164D0"/>
    <w:rsid w:val="00525633"/>
    <w:rsid w:val="00561008"/>
    <w:rsid w:val="00563C0F"/>
    <w:rsid w:val="0056406E"/>
    <w:rsid w:val="00573973"/>
    <w:rsid w:val="005904BE"/>
    <w:rsid w:val="005A0298"/>
    <w:rsid w:val="005A5CC8"/>
    <w:rsid w:val="005B498B"/>
    <w:rsid w:val="005B5FBB"/>
    <w:rsid w:val="005C2942"/>
    <w:rsid w:val="005C4C73"/>
    <w:rsid w:val="005C7193"/>
    <w:rsid w:val="005D512E"/>
    <w:rsid w:val="005E1A70"/>
    <w:rsid w:val="00607E99"/>
    <w:rsid w:val="00611725"/>
    <w:rsid w:val="0062760E"/>
    <w:rsid w:val="00640C21"/>
    <w:rsid w:val="00641AE4"/>
    <w:rsid w:val="00650C0E"/>
    <w:rsid w:val="00665B68"/>
    <w:rsid w:val="006714CC"/>
    <w:rsid w:val="006742AE"/>
    <w:rsid w:val="006832B4"/>
    <w:rsid w:val="00683844"/>
    <w:rsid w:val="00696B69"/>
    <w:rsid w:val="006A0788"/>
    <w:rsid w:val="006B2442"/>
    <w:rsid w:val="006C057E"/>
    <w:rsid w:val="006C2A35"/>
    <w:rsid w:val="006F0F1C"/>
    <w:rsid w:val="006F4902"/>
    <w:rsid w:val="006F7B37"/>
    <w:rsid w:val="007025A3"/>
    <w:rsid w:val="00702767"/>
    <w:rsid w:val="00736EC2"/>
    <w:rsid w:val="0074139C"/>
    <w:rsid w:val="007454AF"/>
    <w:rsid w:val="00750651"/>
    <w:rsid w:val="00752626"/>
    <w:rsid w:val="00757348"/>
    <w:rsid w:val="00781D23"/>
    <w:rsid w:val="00782B9F"/>
    <w:rsid w:val="00785AC3"/>
    <w:rsid w:val="00793CB2"/>
    <w:rsid w:val="007B22F4"/>
    <w:rsid w:val="007B450E"/>
    <w:rsid w:val="007B63AF"/>
    <w:rsid w:val="007C133B"/>
    <w:rsid w:val="007C18C0"/>
    <w:rsid w:val="007D5F2D"/>
    <w:rsid w:val="007D70CE"/>
    <w:rsid w:val="007E041F"/>
    <w:rsid w:val="007E165F"/>
    <w:rsid w:val="007E6297"/>
    <w:rsid w:val="00804FD8"/>
    <w:rsid w:val="00812854"/>
    <w:rsid w:val="00820EA0"/>
    <w:rsid w:val="0082737F"/>
    <w:rsid w:val="00834F14"/>
    <w:rsid w:val="00847AA5"/>
    <w:rsid w:val="0085547D"/>
    <w:rsid w:val="008560D4"/>
    <w:rsid w:val="008572CE"/>
    <w:rsid w:val="00861D35"/>
    <w:rsid w:val="0086643B"/>
    <w:rsid w:val="008678F3"/>
    <w:rsid w:val="00872609"/>
    <w:rsid w:val="008863A0"/>
    <w:rsid w:val="008B358D"/>
    <w:rsid w:val="008B39A2"/>
    <w:rsid w:val="008C6B85"/>
    <w:rsid w:val="008D66A9"/>
    <w:rsid w:val="008E20DE"/>
    <w:rsid w:val="008E50CF"/>
    <w:rsid w:val="008F3DB3"/>
    <w:rsid w:val="008F4566"/>
    <w:rsid w:val="008F4672"/>
    <w:rsid w:val="008F74E0"/>
    <w:rsid w:val="009003DB"/>
    <w:rsid w:val="00901C1D"/>
    <w:rsid w:val="0091664D"/>
    <w:rsid w:val="00936B72"/>
    <w:rsid w:val="00942230"/>
    <w:rsid w:val="0095701B"/>
    <w:rsid w:val="00964CFB"/>
    <w:rsid w:val="00976B69"/>
    <w:rsid w:val="00985C92"/>
    <w:rsid w:val="00990122"/>
    <w:rsid w:val="00995047"/>
    <w:rsid w:val="009A2510"/>
    <w:rsid w:val="009A70B2"/>
    <w:rsid w:val="009B1CFA"/>
    <w:rsid w:val="009B7FFB"/>
    <w:rsid w:val="009C6473"/>
    <w:rsid w:val="009E3E39"/>
    <w:rsid w:val="009E5B53"/>
    <w:rsid w:val="009F1476"/>
    <w:rsid w:val="00A100B5"/>
    <w:rsid w:val="00A32F83"/>
    <w:rsid w:val="00A37C66"/>
    <w:rsid w:val="00A471BF"/>
    <w:rsid w:val="00A705A6"/>
    <w:rsid w:val="00A70EC7"/>
    <w:rsid w:val="00A72623"/>
    <w:rsid w:val="00A778F7"/>
    <w:rsid w:val="00A97974"/>
    <w:rsid w:val="00AA1D7F"/>
    <w:rsid w:val="00AB0C11"/>
    <w:rsid w:val="00AC44BE"/>
    <w:rsid w:val="00AC784E"/>
    <w:rsid w:val="00AD6980"/>
    <w:rsid w:val="00AD7230"/>
    <w:rsid w:val="00AF6B5C"/>
    <w:rsid w:val="00B02F93"/>
    <w:rsid w:val="00B243D1"/>
    <w:rsid w:val="00B2670D"/>
    <w:rsid w:val="00B47796"/>
    <w:rsid w:val="00B55AC3"/>
    <w:rsid w:val="00B67523"/>
    <w:rsid w:val="00B826E4"/>
    <w:rsid w:val="00B8556D"/>
    <w:rsid w:val="00B91FA6"/>
    <w:rsid w:val="00B96066"/>
    <w:rsid w:val="00BA6154"/>
    <w:rsid w:val="00BA7460"/>
    <w:rsid w:val="00BC3F67"/>
    <w:rsid w:val="00BC74E8"/>
    <w:rsid w:val="00BE5826"/>
    <w:rsid w:val="00BF3CC9"/>
    <w:rsid w:val="00BF49B4"/>
    <w:rsid w:val="00BF5257"/>
    <w:rsid w:val="00C01A0F"/>
    <w:rsid w:val="00C071EE"/>
    <w:rsid w:val="00C10441"/>
    <w:rsid w:val="00C111B9"/>
    <w:rsid w:val="00C157E0"/>
    <w:rsid w:val="00C1729B"/>
    <w:rsid w:val="00C23B14"/>
    <w:rsid w:val="00C33E5D"/>
    <w:rsid w:val="00C4455D"/>
    <w:rsid w:val="00C45806"/>
    <w:rsid w:val="00C47965"/>
    <w:rsid w:val="00C54537"/>
    <w:rsid w:val="00C60EC5"/>
    <w:rsid w:val="00C62A01"/>
    <w:rsid w:val="00C62C15"/>
    <w:rsid w:val="00C7414F"/>
    <w:rsid w:val="00C760C9"/>
    <w:rsid w:val="00C809FE"/>
    <w:rsid w:val="00C84C25"/>
    <w:rsid w:val="00CD3714"/>
    <w:rsid w:val="00D001D6"/>
    <w:rsid w:val="00D01EF8"/>
    <w:rsid w:val="00D048E7"/>
    <w:rsid w:val="00D05C3E"/>
    <w:rsid w:val="00D071DC"/>
    <w:rsid w:val="00D2263E"/>
    <w:rsid w:val="00D26452"/>
    <w:rsid w:val="00D378B5"/>
    <w:rsid w:val="00D47A92"/>
    <w:rsid w:val="00D60535"/>
    <w:rsid w:val="00D735CB"/>
    <w:rsid w:val="00D75B15"/>
    <w:rsid w:val="00D860D1"/>
    <w:rsid w:val="00D92082"/>
    <w:rsid w:val="00DC209D"/>
    <w:rsid w:val="00DD55F6"/>
    <w:rsid w:val="00DE592D"/>
    <w:rsid w:val="00DF156B"/>
    <w:rsid w:val="00DF27E9"/>
    <w:rsid w:val="00DF4491"/>
    <w:rsid w:val="00E127BB"/>
    <w:rsid w:val="00E325C3"/>
    <w:rsid w:val="00E52654"/>
    <w:rsid w:val="00E64E05"/>
    <w:rsid w:val="00E6650B"/>
    <w:rsid w:val="00E70E62"/>
    <w:rsid w:val="00E757A5"/>
    <w:rsid w:val="00E8056A"/>
    <w:rsid w:val="00E86623"/>
    <w:rsid w:val="00EC5ED3"/>
    <w:rsid w:val="00EC7D93"/>
    <w:rsid w:val="00ED1176"/>
    <w:rsid w:val="00EE10F9"/>
    <w:rsid w:val="00F023DE"/>
    <w:rsid w:val="00F2298E"/>
    <w:rsid w:val="00F26933"/>
    <w:rsid w:val="00F32BF6"/>
    <w:rsid w:val="00F343AB"/>
    <w:rsid w:val="00F37080"/>
    <w:rsid w:val="00F37E67"/>
    <w:rsid w:val="00F43B47"/>
    <w:rsid w:val="00F47E2F"/>
    <w:rsid w:val="00F5130E"/>
    <w:rsid w:val="00F54343"/>
    <w:rsid w:val="00F55EDC"/>
    <w:rsid w:val="00F60594"/>
    <w:rsid w:val="00F77B71"/>
    <w:rsid w:val="00F824C0"/>
    <w:rsid w:val="00FC192D"/>
    <w:rsid w:val="00FC595E"/>
    <w:rsid w:val="00FD073F"/>
    <w:rsid w:val="00FD5A0A"/>
    <w:rsid w:val="00FD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1E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757A5"/>
    <w:rPr>
      <w:rFonts w:ascii="Calibri" w:hAnsi="Calibri" w:cs="Times New Roman"/>
    </w:rPr>
  </w:style>
  <w:style w:type="paragraph" w:styleId="BodyText3">
    <w:name w:val="Body Text 3"/>
    <w:basedOn w:val="Normal"/>
    <w:link w:val="BodyText3Cha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character" w:customStyle="1" w:styleId="TitleChar1">
    <w:name w:val="Title Char1"/>
    <w:uiPriority w:val="99"/>
    <w:locked/>
    <w:rsid w:val="00B02F93"/>
    <w:rPr>
      <w:rFonts w:ascii="Calibri" w:hAnsi="Calibri"/>
      <w:b/>
      <w:sz w:val="28"/>
      <w:lang w:val="fr-FR" w:eastAsia="en-US"/>
    </w:rPr>
  </w:style>
  <w:style w:type="paragraph" w:styleId="Title">
    <w:name w:val="Title"/>
    <w:basedOn w:val="Normal"/>
    <w:link w:val="TitleChar"/>
    <w:uiPriority w:val="99"/>
    <w:qFormat/>
    <w:locked/>
    <w:rsid w:val="00B02F93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290588"/>
    <w:rPr>
      <w:rFonts w:ascii="Cambria" w:hAnsi="Cambria" w:cs="Times New Roman"/>
      <w:b/>
      <w:kern w:val="28"/>
      <w:sz w:val="32"/>
    </w:rPr>
  </w:style>
  <w:style w:type="paragraph" w:styleId="BodyText2">
    <w:name w:val="Body Text 2"/>
    <w:basedOn w:val="Normal"/>
    <w:link w:val="BodyText2Char"/>
    <w:uiPriority w:val="99"/>
    <w:semiHidden/>
    <w:rsid w:val="00E70E62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70E62"/>
    <w:rPr>
      <w:rFonts w:cs="Times New Roman"/>
    </w:rPr>
  </w:style>
  <w:style w:type="character" w:customStyle="1" w:styleId="CharChar">
    <w:name w:val="Char Char"/>
    <w:uiPriority w:val="99"/>
    <w:locked/>
    <w:rsid w:val="003B1865"/>
    <w:rPr>
      <w:rFonts w:ascii="Calibri" w:hAnsi="Calibri"/>
      <w:b/>
      <w:sz w:val="28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1</Pages>
  <Words>220</Words>
  <Characters>1257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Zeca</dc:creator>
  <cp:keywords/>
  <dc:description/>
  <cp:lastModifiedBy>otilia</cp:lastModifiedBy>
  <cp:revision>101</cp:revision>
  <cp:lastPrinted>2021-11-03T12:18:00Z</cp:lastPrinted>
  <dcterms:created xsi:type="dcterms:W3CDTF">2019-03-12T08:33:00Z</dcterms:created>
  <dcterms:modified xsi:type="dcterms:W3CDTF">2023-02-09T07:21:00Z</dcterms:modified>
</cp:coreProperties>
</file>